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14" w:rsidRPr="007E6E69" w:rsidRDefault="00366B97" w:rsidP="007E6E69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7A9916D5" wp14:editId="5E0DF14C">
            <wp:simplePos x="0" y="0"/>
            <wp:positionH relativeFrom="column">
              <wp:posOffset>4843780</wp:posOffset>
            </wp:positionH>
            <wp:positionV relativeFrom="paragraph">
              <wp:posOffset>99695</wp:posOffset>
            </wp:positionV>
            <wp:extent cx="848360" cy="1050925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13D" w:rsidRPr="007E6E69">
        <w:rPr>
          <w:rFonts w:ascii="Times New Roman" w:hAnsi="Times New Roman" w:cs="Times New Roman"/>
          <w:sz w:val="24"/>
          <w:szCs w:val="24"/>
        </w:rPr>
        <w:t>Helen</w:t>
      </w:r>
      <w:r w:rsidR="002279BC" w:rsidRPr="007E6E69">
        <w:rPr>
          <w:rFonts w:ascii="Times New Roman" w:hAnsi="Times New Roman" w:cs="Times New Roman"/>
          <w:sz w:val="24"/>
          <w:szCs w:val="24"/>
        </w:rPr>
        <w:t xml:space="preserve"> G</w:t>
      </w:r>
      <w:r w:rsidR="007E6E69" w:rsidRPr="007E6E69">
        <w:rPr>
          <w:rFonts w:ascii="Times New Roman" w:hAnsi="Times New Roman" w:cs="Times New Roman"/>
          <w:sz w:val="24"/>
          <w:szCs w:val="24"/>
        </w:rPr>
        <w:t>AMOTEA CUMPS</w:t>
      </w:r>
    </w:p>
    <w:p w:rsidR="00310DC4" w:rsidRDefault="000D0641" w:rsidP="000D0641">
      <w:pPr>
        <w:pStyle w:val="ContactInfo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>4 rue Charles-Emile Paris</w:t>
      </w:r>
    </w:p>
    <w:p w:rsidR="000D0641" w:rsidRPr="00310DC4" w:rsidRDefault="000D0641" w:rsidP="000D0641">
      <w:pPr>
        <w:pStyle w:val="ContactInfo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>93350 Le Bourget</w:t>
      </w:r>
    </w:p>
    <w:p w:rsidR="000D0641" w:rsidRPr="00310DC4" w:rsidRDefault="000D0641" w:rsidP="000D0641">
      <w:pPr>
        <w:pStyle w:val="ContactInfo"/>
        <w:rPr>
          <w:rFonts w:ascii="Times New Roman" w:hAnsi="Times New Roman" w:cs="Times New Roman"/>
          <w:sz w:val="24"/>
          <w:szCs w:val="24"/>
          <w:lang w:val="fr-FR"/>
        </w:rPr>
      </w:pPr>
    </w:p>
    <w:p w:rsidR="000D0641" w:rsidRPr="00310DC4" w:rsidRDefault="000D0641" w:rsidP="000D0641">
      <w:pPr>
        <w:pStyle w:val="ContactInfo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 xml:space="preserve">Tél. : </w:t>
      </w:r>
      <w:r w:rsidR="00075A5D">
        <w:rPr>
          <w:sz w:val="20"/>
          <w:szCs w:val="20"/>
        </w:rPr>
        <w:t xml:space="preserve">06 </w:t>
      </w:r>
      <w:r w:rsidR="00AD507B">
        <w:rPr>
          <w:sz w:val="20"/>
          <w:szCs w:val="20"/>
        </w:rPr>
        <w:t>5254 2803</w:t>
      </w:r>
      <w:bookmarkStart w:id="0" w:name="_GoBack"/>
      <w:bookmarkEnd w:id="0"/>
    </w:p>
    <w:p w:rsidR="0060118B" w:rsidRPr="00310DC4" w:rsidRDefault="0060118B" w:rsidP="0060118B">
      <w:pPr>
        <w:pStyle w:val="ContactInfo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>Email : helen.gamotea@gmail.com</w:t>
      </w:r>
    </w:p>
    <w:p w:rsidR="00E410BA" w:rsidRPr="00310DC4" w:rsidRDefault="00E410BA" w:rsidP="000D0641">
      <w:pPr>
        <w:pStyle w:val="ContactInfo"/>
        <w:rPr>
          <w:rFonts w:ascii="Times New Roman" w:hAnsi="Times New Roman" w:cs="Times New Roman"/>
          <w:sz w:val="24"/>
          <w:szCs w:val="24"/>
          <w:lang w:val="fr-FR"/>
        </w:rPr>
      </w:pPr>
    </w:p>
    <w:p w:rsidR="000D0641" w:rsidRPr="00310DC4" w:rsidRDefault="000D0641">
      <w:pPr>
        <w:pStyle w:val="SectionTitle"/>
        <w:rPr>
          <w:rFonts w:ascii="Times New Roman" w:hAnsi="Times New Roman" w:cs="Times New Roman"/>
          <w:sz w:val="24"/>
          <w:szCs w:val="24"/>
          <w:lang w:val="fr-FR"/>
        </w:rPr>
      </w:pPr>
    </w:p>
    <w:p w:rsidR="0051414C" w:rsidRPr="00310DC4" w:rsidRDefault="0051414C">
      <w:pPr>
        <w:pStyle w:val="SectionTitle"/>
        <w:rPr>
          <w:rFonts w:ascii="Times New Roman" w:hAnsi="Times New Roman" w:cs="Times New Roman"/>
          <w:sz w:val="24"/>
          <w:szCs w:val="24"/>
          <w:lang w:val="fr-FR"/>
        </w:rPr>
      </w:pPr>
    </w:p>
    <w:p w:rsidR="00CF7214" w:rsidRPr="00310DC4" w:rsidRDefault="00CF7214">
      <w:pPr>
        <w:pStyle w:val="SectionTitle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>Objectif</w:t>
      </w:r>
    </w:p>
    <w:p w:rsidR="00CF7214" w:rsidRPr="00310DC4" w:rsidRDefault="00075A5D">
      <w:pPr>
        <w:pStyle w:val="Objectiv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Femme de chambre dans un hôtel</w:t>
      </w:r>
    </w:p>
    <w:p w:rsidR="00993BBB" w:rsidRDefault="00993BBB" w:rsidP="00B877FD">
      <w:pPr>
        <w:pStyle w:val="DateandLocation"/>
        <w:ind w:left="0"/>
        <w:rPr>
          <w:rFonts w:ascii="Times New Roman" w:hAnsi="Times New Roman" w:cs="Times New Roman"/>
          <w:sz w:val="24"/>
          <w:szCs w:val="24"/>
        </w:rPr>
      </w:pPr>
    </w:p>
    <w:p w:rsidR="00993BBB" w:rsidRPr="00310DC4" w:rsidRDefault="00993BBB" w:rsidP="00993BBB">
      <w:pPr>
        <w:pStyle w:val="SectionTitle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>Expérience professionnelle</w:t>
      </w:r>
    </w:p>
    <w:p w:rsidR="00A67A75" w:rsidRDefault="0053669B" w:rsidP="003C03CB">
      <w:pPr>
        <w:pStyle w:val="Dateand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– 201</w:t>
      </w:r>
      <w:r w:rsidR="0097783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 : Première femme de chambre</w:t>
      </w:r>
      <w:r w:rsidR="000341C3">
        <w:rPr>
          <w:rFonts w:ascii="Times New Roman" w:hAnsi="Times New Roman" w:cs="Times New Roman"/>
          <w:sz w:val="24"/>
          <w:szCs w:val="24"/>
        </w:rPr>
        <w:t xml:space="preserve"> (et gouvernante le </w:t>
      </w:r>
      <w:r w:rsidR="006749F3">
        <w:rPr>
          <w:rFonts w:ascii="Times New Roman" w:hAnsi="Times New Roman" w:cs="Times New Roman"/>
          <w:sz w:val="24"/>
          <w:szCs w:val="24"/>
        </w:rPr>
        <w:t>dimanche et le lundi</w:t>
      </w:r>
      <w:r w:rsidR="000341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dans un hôtel </w:t>
      </w:r>
      <w:r w:rsidR="00EB065B">
        <w:rPr>
          <w:rFonts w:ascii="Times New Roman" w:hAnsi="Times New Roman" w:cs="Times New Roman"/>
          <w:sz w:val="24"/>
          <w:szCs w:val="24"/>
        </w:rPr>
        <w:t>4</w:t>
      </w:r>
      <w:r w:rsidR="00B9389E">
        <w:rPr>
          <w:rFonts w:ascii="Times New Roman" w:hAnsi="Times New Roman" w:cs="Times New Roman"/>
          <w:sz w:val="24"/>
          <w:szCs w:val="24"/>
        </w:rPr>
        <w:t xml:space="preserve"> étoiles</w:t>
      </w:r>
      <w:r w:rsidR="00EB0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Paris</w:t>
      </w:r>
      <w:r w:rsidR="00CD4126">
        <w:rPr>
          <w:rFonts w:ascii="Times New Roman" w:hAnsi="Times New Roman" w:cs="Times New Roman"/>
          <w:sz w:val="24"/>
          <w:szCs w:val="24"/>
        </w:rPr>
        <w:t xml:space="preserve"> : </w:t>
      </w:r>
      <w:r w:rsidR="00A67A75">
        <w:rPr>
          <w:rFonts w:ascii="Times New Roman" w:hAnsi="Times New Roman" w:cs="Times New Roman"/>
          <w:sz w:val="24"/>
          <w:szCs w:val="24"/>
        </w:rPr>
        <w:t xml:space="preserve">Les Jardins de la Villa, </w:t>
      </w:r>
      <w:r w:rsidR="00A67A75" w:rsidRPr="00A67A75">
        <w:rPr>
          <w:rFonts w:ascii="Times New Roman" w:hAnsi="Times New Roman" w:cs="Times New Roman"/>
          <w:sz w:val="24"/>
          <w:szCs w:val="24"/>
        </w:rPr>
        <w:t>5 Rue Belidor, 75017 Paris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24B" w:rsidRDefault="00D9424B" w:rsidP="003C03CB">
      <w:pPr>
        <w:pStyle w:val="Dateand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Lorsque le responsable est absent, occupait le poste de gouvernante ainsi que la préparation des petits déjeuners (cuisine, service des tables et plonge). Ait exercé aussi le poste d’équipier.</w:t>
      </w:r>
    </w:p>
    <w:p w:rsidR="005D31AB" w:rsidRPr="00310DC4" w:rsidRDefault="005D31AB" w:rsidP="003C03CB">
      <w:pPr>
        <w:pStyle w:val="DateandLocation"/>
        <w:ind w:left="0"/>
        <w:rPr>
          <w:rFonts w:ascii="Times New Roman" w:hAnsi="Times New Roman" w:cs="Times New Roman"/>
          <w:sz w:val="24"/>
          <w:szCs w:val="24"/>
        </w:rPr>
      </w:pPr>
      <w:r w:rsidRPr="00310DC4">
        <w:rPr>
          <w:rFonts w:ascii="Times New Roman" w:hAnsi="Times New Roman" w:cs="Times New Roman"/>
          <w:sz w:val="24"/>
          <w:szCs w:val="24"/>
        </w:rPr>
        <w:t>200</w:t>
      </w:r>
      <w:r w:rsidR="00334E4C" w:rsidRPr="00310DC4">
        <w:rPr>
          <w:rFonts w:ascii="Times New Roman" w:hAnsi="Times New Roman" w:cs="Times New Roman"/>
          <w:sz w:val="24"/>
          <w:szCs w:val="24"/>
        </w:rPr>
        <w:t>1</w:t>
      </w:r>
      <w:r w:rsidR="00E14F3F" w:rsidRPr="00310DC4">
        <w:rPr>
          <w:rFonts w:ascii="Times New Roman" w:hAnsi="Times New Roman" w:cs="Times New Roman"/>
          <w:sz w:val="24"/>
          <w:szCs w:val="24"/>
        </w:rPr>
        <w:t xml:space="preserve"> - 2009</w:t>
      </w:r>
      <w:r w:rsidRPr="00310DC4">
        <w:rPr>
          <w:rFonts w:ascii="Times New Roman" w:hAnsi="Times New Roman" w:cs="Times New Roman"/>
          <w:sz w:val="24"/>
          <w:szCs w:val="24"/>
        </w:rPr>
        <w:t> : Femme de ménage chez Mme Deroo Gabrielle.</w:t>
      </w:r>
    </w:p>
    <w:p w:rsidR="005D31AB" w:rsidRPr="00310DC4" w:rsidRDefault="005D31AB" w:rsidP="003C03CB">
      <w:pPr>
        <w:pStyle w:val="DateandLocation"/>
        <w:ind w:left="0"/>
        <w:rPr>
          <w:rFonts w:ascii="Times New Roman" w:hAnsi="Times New Roman" w:cs="Times New Roman"/>
          <w:sz w:val="24"/>
          <w:szCs w:val="24"/>
        </w:rPr>
      </w:pPr>
      <w:r w:rsidRPr="00310DC4">
        <w:rPr>
          <w:rFonts w:ascii="Times New Roman" w:hAnsi="Times New Roman" w:cs="Times New Roman"/>
          <w:sz w:val="24"/>
          <w:szCs w:val="24"/>
        </w:rPr>
        <w:t>200</w:t>
      </w:r>
      <w:r w:rsidR="00AB01F7" w:rsidRPr="00310DC4">
        <w:rPr>
          <w:rFonts w:ascii="Times New Roman" w:hAnsi="Times New Roman" w:cs="Times New Roman"/>
          <w:sz w:val="24"/>
          <w:szCs w:val="24"/>
        </w:rPr>
        <w:t>4</w:t>
      </w:r>
      <w:r w:rsidR="00E14F3F" w:rsidRPr="00310DC4">
        <w:rPr>
          <w:rFonts w:ascii="Times New Roman" w:hAnsi="Times New Roman" w:cs="Times New Roman"/>
          <w:sz w:val="24"/>
          <w:szCs w:val="24"/>
        </w:rPr>
        <w:t xml:space="preserve"> - 2009</w:t>
      </w:r>
      <w:r w:rsidRPr="00310DC4">
        <w:rPr>
          <w:rFonts w:ascii="Times New Roman" w:hAnsi="Times New Roman" w:cs="Times New Roman"/>
          <w:sz w:val="24"/>
          <w:szCs w:val="24"/>
        </w:rPr>
        <w:t> : Femme de ménage à ILU (Paris).</w:t>
      </w:r>
    </w:p>
    <w:p w:rsidR="00334E4C" w:rsidRPr="00310DC4" w:rsidRDefault="00AB01F7" w:rsidP="003C03CB">
      <w:pPr>
        <w:pStyle w:val="DateandLocation"/>
        <w:ind w:left="0"/>
        <w:rPr>
          <w:rFonts w:ascii="Times New Roman" w:hAnsi="Times New Roman" w:cs="Times New Roman"/>
          <w:sz w:val="24"/>
          <w:szCs w:val="24"/>
        </w:rPr>
      </w:pPr>
      <w:r w:rsidRPr="00310DC4">
        <w:rPr>
          <w:rFonts w:ascii="Times New Roman" w:hAnsi="Times New Roman" w:cs="Times New Roman"/>
          <w:sz w:val="24"/>
          <w:szCs w:val="24"/>
        </w:rPr>
        <w:t>2001 – 2004 : F</w:t>
      </w:r>
      <w:r w:rsidR="00334E4C" w:rsidRPr="00310DC4">
        <w:rPr>
          <w:rFonts w:ascii="Times New Roman" w:hAnsi="Times New Roman" w:cs="Times New Roman"/>
          <w:sz w:val="24"/>
          <w:szCs w:val="24"/>
        </w:rPr>
        <w:t>emme de ménage chez Mme De Taillac Sophie (Paris).</w:t>
      </w:r>
    </w:p>
    <w:p w:rsidR="005D31AB" w:rsidRDefault="005D31AB" w:rsidP="003C03CB">
      <w:pPr>
        <w:pStyle w:val="DateandLocation"/>
        <w:ind w:left="0"/>
        <w:rPr>
          <w:rFonts w:ascii="Times New Roman" w:hAnsi="Times New Roman" w:cs="Times New Roman"/>
          <w:sz w:val="24"/>
          <w:szCs w:val="24"/>
        </w:rPr>
      </w:pPr>
      <w:r w:rsidRPr="00310DC4">
        <w:rPr>
          <w:rFonts w:ascii="Times New Roman" w:hAnsi="Times New Roman" w:cs="Times New Roman"/>
          <w:sz w:val="24"/>
          <w:szCs w:val="24"/>
        </w:rPr>
        <w:t>De 2009</w:t>
      </w:r>
      <w:r w:rsidR="000B1822">
        <w:rPr>
          <w:rFonts w:ascii="Times New Roman" w:hAnsi="Times New Roman" w:cs="Times New Roman"/>
          <w:sz w:val="24"/>
          <w:szCs w:val="24"/>
        </w:rPr>
        <w:t xml:space="preserve"> à 2012</w:t>
      </w:r>
      <w:r w:rsidRPr="00310DC4">
        <w:rPr>
          <w:rFonts w:ascii="Times New Roman" w:hAnsi="Times New Roman" w:cs="Times New Roman"/>
          <w:sz w:val="24"/>
          <w:szCs w:val="24"/>
        </w:rPr>
        <w:t> : congé maternité suivi d’un congé sans so</w:t>
      </w:r>
      <w:r w:rsidR="003C03CB">
        <w:rPr>
          <w:rFonts w:ascii="Times New Roman" w:hAnsi="Times New Roman" w:cs="Times New Roman"/>
          <w:sz w:val="24"/>
          <w:szCs w:val="24"/>
        </w:rPr>
        <w:t>lde pour m’occuper de mon fils.</w:t>
      </w:r>
    </w:p>
    <w:p w:rsidR="003C03CB" w:rsidRPr="00310DC4" w:rsidRDefault="003C03CB" w:rsidP="003C03CB">
      <w:pPr>
        <w:pStyle w:val="DateandLocation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 Philippines, gestion d’un fast-food ambulant (Burger Jackson) à Carmen (dans la province de Pangasinan).</w:t>
      </w:r>
    </w:p>
    <w:p w:rsidR="0051414C" w:rsidRPr="00310DC4" w:rsidRDefault="0051414C">
      <w:pPr>
        <w:pStyle w:val="SectionTitle"/>
        <w:rPr>
          <w:rFonts w:ascii="Times New Roman" w:hAnsi="Times New Roman" w:cs="Times New Roman"/>
          <w:sz w:val="24"/>
          <w:szCs w:val="24"/>
          <w:lang w:val="fr-FR"/>
        </w:rPr>
      </w:pPr>
    </w:p>
    <w:p w:rsidR="00CF7214" w:rsidRPr="00310DC4" w:rsidRDefault="00CF7214">
      <w:pPr>
        <w:pStyle w:val="SectionTitle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>Cursus universitaire</w:t>
      </w:r>
    </w:p>
    <w:p w:rsidR="00CF7214" w:rsidRPr="003C03CB" w:rsidRDefault="00575B12" w:rsidP="003C03CB">
      <w:pPr>
        <w:pStyle w:val="Achievement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C03CB">
        <w:rPr>
          <w:rFonts w:ascii="Times New Roman" w:hAnsi="Times New Roman" w:cs="Times New Roman"/>
          <w:sz w:val="24"/>
          <w:szCs w:val="24"/>
          <w:lang w:val="en-US"/>
        </w:rPr>
        <w:t>Hight-School graduate à Villasis (Pangasinan Philippines).</w:t>
      </w:r>
    </w:p>
    <w:p w:rsidR="00D82C32" w:rsidRPr="003C03CB" w:rsidRDefault="00D82C32">
      <w:pPr>
        <w:pStyle w:val="SectionTitle"/>
        <w:rPr>
          <w:rFonts w:ascii="Times New Roman" w:hAnsi="Times New Roman" w:cs="Times New Roman"/>
          <w:sz w:val="24"/>
          <w:szCs w:val="24"/>
        </w:rPr>
      </w:pPr>
    </w:p>
    <w:p w:rsidR="00D82C32" w:rsidRPr="00310DC4" w:rsidRDefault="00D82C32" w:rsidP="00D82C32">
      <w:pPr>
        <w:pStyle w:val="SectionTitle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>Divers</w:t>
      </w:r>
    </w:p>
    <w:p w:rsidR="00035074" w:rsidRPr="00310DC4" w:rsidRDefault="00035074" w:rsidP="003C03CB">
      <w:pPr>
        <w:pStyle w:val="ContactInfo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>Née aux Philippines le 18/07/1973.</w:t>
      </w:r>
    </w:p>
    <w:p w:rsidR="00D82C32" w:rsidRPr="00310DC4" w:rsidRDefault="00D82C32" w:rsidP="003C03CB">
      <w:pPr>
        <w:pStyle w:val="ContactInfo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>Nationalité : Française et Philippine</w:t>
      </w:r>
      <w:r w:rsidR="00035074" w:rsidRPr="00310DC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82C32" w:rsidRPr="00310DC4" w:rsidRDefault="00D82C32" w:rsidP="003C03CB">
      <w:pPr>
        <w:pStyle w:val="ContactInfo"/>
        <w:rPr>
          <w:rFonts w:ascii="Times New Roman" w:hAnsi="Times New Roman" w:cs="Times New Roman"/>
          <w:sz w:val="24"/>
          <w:szCs w:val="24"/>
          <w:lang w:val="fr-FR"/>
        </w:rPr>
      </w:pPr>
      <w:r w:rsidRPr="00310DC4">
        <w:rPr>
          <w:rFonts w:ascii="Times New Roman" w:hAnsi="Times New Roman" w:cs="Times New Roman"/>
          <w:sz w:val="24"/>
          <w:szCs w:val="24"/>
          <w:lang w:val="fr-FR"/>
        </w:rPr>
        <w:t>Langues parlées : français, anglais, philippin (tagalog).</w:t>
      </w:r>
    </w:p>
    <w:sectPr w:rsidR="00D82C32" w:rsidRPr="00310DC4" w:rsidSect="00310DC4">
      <w:pgSz w:w="11907" w:h="16839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69"/>
    <w:rsid w:val="000341C3"/>
    <w:rsid w:val="00035074"/>
    <w:rsid w:val="00075A5D"/>
    <w:rsid w:val="000915EA"/>
    <w:rsid w:val="000B1822"/>
    <w:rsid w:val="000D0641"/>
    <w:rsid w:val="000D3FD6"/>
    <w:rsid w:val="00123BD7"/>
    <w:rsid w:val="00166B49"/>
    <w:rsid w:val="00174E30"/>
    <w:rsid w:val="00206717"/>
    <w:rsid w:val="002279BC"/>
    <w:rsid w:val="002F2578"/>
    <w:rsid w:val="00310DC4"/>
    <w:rsid w:val="00334E4C"/>
    <w:rsid w:val="00366B97"/>
    <w:rsid w:val="003A7016"/>
    <w:rsid w:val="003C03CB"/>
    <w:rsid w:val="003F4869"/>
    <w:rsid w:val="00471131"/>
    <w:rsid w:val="004870D7"/>
    <w:rsid w:val="0051414C"/>
    <w:rsid w:val="0053669B"/>
    <w:rsid w:val="00547A58"/>
    <w:rsid w:val="00575B12"/>
    <w:rsid w:val="00591216"/>
    <w:rsid w:val="005C7858"/>
    <w:rsid w:val="005D31AB"/>
    <w:rsid w:val="0060118B"/>
    <w:rsid w:val="00605208"/>
    <w:rsid w:val="006749F3"/>
    <w:rsid w:val="006A795F"/>
    <w:rsid w:val="007B6E46"/>
    <w:rsid w:val="007B7ED8"/>
    <w:rsid w:val="007E6E69"/>
    <w:rsid w:val="008C01AD"/>
    <w:rsid w:val="008C09D3"/>
    <w:rsid w:val="0096530D"/>
    <w:rsid w:val="0097783A"/>
    <w:rsid w:val="00993BBB"/>
    <w:rsid w:val="009F11A5"/>
    <w:rsid w:val="00A67A75"/>
    <w:rsid w:val="00AB01F7"/>
    <w:rsid w:val="00AB6F15"/>
    <w:rsid w:val="00AD507B"/>
    <w:rsid w:val="00B51B42"/>
    <w:rsid w:val="00B877FD"/>
    <w:rsid w:val="00B92693"/>
    <w:rsid w:val="00B9389E"/>
    <w:rsid w:val="00CB313D"/>
    <w:rsid w:val="00CD4126"/>
    <w:rsid w:val="00CF7214"/>
    <w:rsid w:val="00D03054"/>
    <w:rsid w:val="00D61617"/>
    <w:rsid w:val="00D82C32"/>
    <w:rsid w:val="00D9424B"/>
    <w:rsid w:val="00DF3F44"/>
    <w:rsid w:val="00E14F3F"/>
    <w:rsid w:val="00E410BA"/>
    <w:rsid w:val="00EB065B"/>
    <w:rsid w:val="00F06087"/>
    <w:rsid w:val="00F2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CA976"/>
  <w15:docId w15:val="{79923810-A8D2-49B0-9DF4-567DF9EA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ind w:left="2160"/>
    </w:pPr>
    <w:rPr>
      <w:rFonts w:ascii="Tahoma" w:hAnsi="Tahoma" w:cs="Tahoma"/>
      <w:spacing w:val="10"/>
      <w:sz w:val="16"/>
      <w:szCs w:val="16"/>
      <w:lang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Name">
    <w:name w:val="Name"/>
    <w:next w:val="Normal"/>
    <w:autoRedefine/>
    <w:pPr>
      <w:spacing w:before="360" w:after="440" w:line="240" w:lineRule="atLeast"/>
    </w:pPr>
    <w:rPr>
      <w:rFonts w:ascii="Tahoma" w:hAnsi="Tahoma" w:cs="Tahoma"/>
      <w:noProof/>
      <w:color w:val="999999"/>
      <w:spacing w:val="10"/>
      <w:sz w:val="48"/>
      <w:szCs w:val="48"/>
      <w:lang w:val="en-US" w:eastAsia="en-US" w:bidi="en-US"/>
    </w:rPr>
  </w:style>
  <w:style w:type="paragraph" w:customStyle="1" w:styleId="SectionTitle">
    <w:name w:val="Section Title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val="en-US" w:eastAsia="en-US" w:bidi="en-US"/>
    </w:rPr>
  </w:style>
  <w:style w:type="paragraph" w:customStyle="1" w:styleId="ContactInfo">
    <w:name w:val="Contact Info"/>
    <w:rPr>
      <w:rFonts w:ascii="Tahoma" w:hAnsi="Tahoma" w:cs="Tahoma"/>
      <w:spacing w:val="10"/>
      <w:sz w:val="16"/>
      <w:szCs w:val="16"/>
      <w:lang w:val="en-US" w:eastAsia="en-US" w:bidi="en-US"/>
    </w:rPr>
  </w:style>
  <w:style w:type="paragraph" w:customStyle="1" w:styleId="JobTitle">
    <w:name w:val="Job Title"/>
    <w:basedOn w:val="Normal"/>
    <w:pPr>
      <w:spacing w:before="0"/>
    </w:pPr>
    <w:rPr>
      <w:color w:val="808080"/>
    </w:rPr>
  </w:style>
  <w:style w:type="paragraph" w:customStyle="1" w:styleId="Achievements">
    <w:name w:val="Achievements"/>
    <w:basedOn w:val="Normal"/>
    <w:pPr>
      <w:numPr>
        <w:numId w:val="2"/>
      </w:numPr>
    </w:pPr>
  </w:style>
  <w:style w:type="paragraph" w:customStyle="1" w:styleId="DateandLocation">
    <w:name w:val="Date and Location"/>
    <w:basedOn w:val="Normal"/>
    <w:pPr>
      <w:tabs>
        <w:tab w:val="left" w:pos="3600"/>
        <w:tab w:val="right" w:pos="8640"/>
      </w:tabs>
      <w:spacing w:before="160"/>
    </w:pPr>
  </w:style>
  <w:style w:type="paragraph" w:customStyle="1" w:styleId="Objective">
    <w:name w:val="Objective"/>
    <w:basedOn w:val="Normal"/>
    <w:pPr>
      <w:spacing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MPS\AppData\Roaming\Microsoft\Templates\Sales%20manager%20resum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resume.dot</Template>
  <TotalTime>2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[Adresse], [Code postal Ville]</vt:lpstr>
    </vt:vector>
  </TitlesOfParts>
  <Company>Microsoft Corporation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Thierry Cumps</cp:lastModifiedBy>
  <cp:revision>4</cp:revision>
  <cp:lastPrinted>2018-09-08T17:07:00Z</cp:lastPrinted>
  <dcterms:created xsi:type="dcterms:W3CDTF">2019-01-15T09:03:00Z</dcterms:created>
  <dcterms:modified xsi:type="dcterms:W3CDTF">2019-01-15T09:04:00Z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TC063694991036</vt:lpwstr>
  </property>
</Properties>
</file>